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1B07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3C4CD0BB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69F07311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487B4AE9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3CF5B086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3881E364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9FD3D94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330573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08DD960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CD92B44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725D9F0D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0CAB9D47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2EBD6178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25106A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979B24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7CBA0830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07D91FF0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2FAAEF76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4BB16153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6EEF96B9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02451939" w14:textId="77777777">
        <w:tc>
          <w:tcPr>
            <w:tcW w:w="5772" w:type="dxa"/>
          </w:tcPr>
          <w:p w14:paraId="787634C9" w14:textId="655F9A60" w:rsidR="00DE4A23" w:rsidRPr="00177F6F" w:rsidRDefault="00DE4A23" w:rsidP="00A24CC0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</w:t>
            </w:r>
            <w:r w:rsidR="00D552F8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D552F8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69D3ED57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232D9EB2" w14:textId="77777777">
        <w:tc>
          <w:tcPr>
            <w:tcW w:w="5772" w:type="dxa"/>
          </w:tcPr>
          <w:p w14:paraId="2FE5416D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090BC267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="008C517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282DCBC3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7FEEBB0C" w14:textId="77777777" w:rsidR="00F93C59" w:rsidRPr="008275FC" w:rsidRDefault="00F93C59" w:rsidP="0012489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048AB8F1" w14:textId="77777777" w:rsidR="00F93C59" w:rsidRPr="008275FC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58E5B982" w14:textId="77777777" w:rsidR="004D24AD" w:rsidRDefault="004D24AD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000AA6C4" w14:textId="77777777" w:rsidR="008275FC" w:rsidRDefault="008275FC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33AC6E51" w14:textId="77777777" w:rsidR="00F93C59" w:rsidRDefault="00F93C59" w:rsidP="004D24AD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7910ED58" w14:textId="77777777" w:rsidR="004D24AD" w:rsidRPr="00F0656A" w:rsidRDefault="004D24AD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color w:val="000000"/>
          <w:sz w:val="24"/>
          <w:szCs w:val="24"/>
        </w:rPr>
        <w:t>Ime i prezime 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3" w:name="Tekst6"/>
      <w:r w:rsidR="005E0274" w:rsidRPr="00F0656A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5E0274" w:rsidRPr="00F0656A">
        <w:rPr>
          <w:rFonts w:ascii="Arial" w:hAnsi="Arial" w:cs="Arial"/>
          <w:color w:val="000000"/>
          <w:sz w:val="24"/>
          <w:szCs w:val="24"/>
        </w:rPr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5E0274" w:rsidRPr="00F0656A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</w:p>
    <w:p w14:paraId="196E413B" w14:textId="77777777" w:rsidR="004D24AD" w:rsidRPr="00F0656A" w:rsidRDefault="00410C16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color w:val="000000"/>
          <w:sz w:val="24"/>
          <w:szCs w:val="24"/>
        </w:rPr>
        <w:t>Obrazovni sektor</w:t>
      </w:r>
      <w:r w:rsidR="004D24AD" w:rsidRPr="00F0656A">
        <w:rPr>
          <w:rFonts w:ascii="Arial" w:hAnsi="Arial" w:cs="Arial"/>
          <w:color w:val="000000"/>
          <w:sz w:val="24"/>
          <w:szCs w:val="24"/>
        </w:rPr>
        <w:t>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C81A66" w:rsidRPr="00F0656A">
        <w:rPr>
          <w:rFonts w:ascii="Arial" w:hAnsi="Arial" w:cs="Arial"/>
          <w:color w:val="000000"/>
          <w:sz w:val="24"/>
          <w:szCs w:val="24"/>
        </w:rPr>
        <w:t>Elektrotehnika i računalstvo</w:t>
      </w:r>
    </w:p>
    <w:p w14:paraId="35C93C71" w14:textId="77777777" w:rsidR="00F93C59" w:rsidRPr="00F0656A" w:rsidRDefault="004D24AD" w:rsidP="009C297A">
      <w:pPr>
        <w:shd w:val="clear" w:color="auto" w:fill="FFFFFF"/>
        <w:rPr>
          <w:rFonts w:ascii="Arial" w:hAnsi="Arial" w:cs="Arial"/>
          <w:b/>
          <w:color w:val="000000"/>
          <w:sz w:val="40"/>
          <w:szCs w:val="40"/>
        </w:rPr>
      </w:pPr>
      <w:r w:rsidRPr="00F0656A">
        <w:rPr>
          <w:rFonts w:ascii="Arial" w:hAnsi="Arial" w:cs="Arial"/>
          <w:color w:val="000000"/>
          <w:sz w:val="24"/>
          <w:szCs w:val="24"/>
        </w:rPr>
        <w:t>Naziv programa zanimanja:</w:t>
      </w:r>
      <w:r w:rsidR="00DE4A23" w:rsidRPr="00F0656A">
        <w:rPr>
          <w:rFonts w:ascii="Arial" w:hAnsi="Arial" w:cs="Arial"/>
          <w:color w:val="000000"/>
          <w:sz w:val="24"/>
          <w:szCs w:val="24"/>
        </w:rPr>
        <w:t xml:space="preserve"> 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Tehničar za računa</w:t>
      </w:r>
      <w:r w:rsidR="00CC48D1">
        <w:rPr>
          <w:rFonts w:ascii="Arial" w:hAnsi="Arial" w:cs="Arial"/>
          <w:color w:val="000000"/>
          <w:sz w:val="24"/>
          <w:szCs w:val="24"/>
        </w:rPr>
        <w:t>lstvo</w:t>
      </w:r>
      <w:r w:rsidR="008C5174">
        <w:rPr>
          <w:rFonts w:ascii="Arial" w:hAnsi="Arial" w:cs="Arial"/>
          <w:color w:val="000000"/>
          <w:sz w:val="24"/>
          <w:szCs w:val="24"/>
        </w:rPr>
        <w:t xml:space="preserve"> (04162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4)</w:t>
      </w:r>
    </w:p>
    <w:p w14:paraId="042083E3" w14:textId="77777777" w:rsidR="00CF4FBD" w:rsidRDefault="00CF4FBD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p w14:paraId="6E703DDB" w14:textId="77777777" w:rsidR="009C297A" w:rsidRDefault="009C297A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bookmarkStart w:id="4" w:name="Tekst9"/>
    <w:p w14:paraId="6301E2B5" w14:textId="77777777" w:rsidR="00E70988" w:rsidRDefault="00DE4A23" w:rsidP="0012489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  <w:bookmarkEnd w:id="4"/>
    </w:p>
    <w:p w14:paraId="5A63262D" w14:textId="77777777" w:rsidR="00CF4FBD" w:rsidRPr="00A75CA7" w:rsidRDefault="00A75CA7" w:rsidP="00284BE8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 w:rsidRPr="00A75CA7"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5" w:name="Tekst17"/>
      <w:r w:rsidRPr="00A75CA7">
        <w:rPr>
          <w:rFonts w:ascii="Arial" w:hAnsi="Arial" w:cs="Arial"/>
          <w:sz w:val="40"/>
          <w:szCs w:val="40"/>
        </w:rPr>
        <w:instrText xml:space="preserve"> FORMTEXT </w:instrText>
      </w:r>
      <w:r w:rsidRPr="00A75CA7">
        <w:rPr>
          <w:rFonts w:ascii="Arial" w:hAnsi="Arial" w:cs="Arial"/>
          <w:sz w:val="40"/>
          <w:szCs w:val="40"/>
        </w:rPr>
      </w:r>
      <w:r w:rsidRPr="00A75CA7">
        <w:rPr>
          <w:rFonts w:ascii="Arial" w:hAnsi="Arial" w:cs="Arial"/>
          <w:sz w:val="40"/>
          <w:szCs w:val="40"/>
        </w:rPr>
        <w:fldChar w:fldCharType="separate"/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sz w:val="40"/>
          <w:szCs w:val="40"/>
        </w:rPr>
        <w:fldChar w:fldCharType="end"/>
      </w:r>
      <w:bookmarkEnd w:id="5"/>
    </w:p>
    <w:p w14:paraId="28BC5FD2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5DB4BC1A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79A10FDA" w14:textId="77777777" w:rsidR="0012489B" w:rsidRDefault="0012489B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2EA194E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59D98998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09807845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707"/>
      </w:tblGrid>
      <w:tr w:rsidR="00DE4A23" w:rsidRPr="00177F6F" w14:paraId="4938132A" w14:textId="77777777">
        <w:tc>
          <w:tcPr>
            <w:tcW w:w="5778" w:type="dxa"/>
          </w:tcPr>
          <w:p w14:paraId="20929FB2" w14:textId="79A38767" w:rsidR="00DE4A23" w:rsidRPr="00177F6F" w:rsidRDefault="00DE4A23" w:rsidP="00A24CC0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06779D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415DAE">
              <w:rPr>
                <w:rFonts w:ascii="Arial" w:hAnsi="Arial" w:cs="Arial"/>
                <w:sz w:val="24"/>
                <w:szCs w:val="24"/>
              </w:rPr>
              <w:t>202</w:t>
            </w:r>
            <w:r w:rsidR="00D552F8">
              <w:rPr>
                <w:rFonts w:ascii="Arial" w:hAnsi="Arial" w:cs="Arial"/>
                <w:sz w:val="24"/>
                <w:szCs w:val="24"/>
              </w:rPr>
              <w:t>5</w:t>
            </w:r>
            <w:r w:rsidR="00415DAE">
              <w:rPr>
                <w:rFonts w:ascii="Arial" w:hAnsi="Arial" w:cs="Arial"/>
                <w:sz w:val="24"/>
                <w:szCs w:val="24"/>
              </w:rPr>
              <w:t>./202</w:t>
            </w:r>
            <w:r w:rsidR="00D552F8">
              <w:rPr>
                <w:rFonts w:ascii="Arial" w:hAnsi="Arial" w:cs="Arial"/>
                <w:sz w:val="24"/>
                <w:szCs w:val="24"/>
              </w:rPr>
              <w:t>6</w:t>
            </w:r>
            <w:r w:rsidR="00EC1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34054515" w14:textId="77777777" w:rsidR="00DE4A23" w:rsidRPr="00177F6F" w:rsidRDefault="00DE4A23" w:rsidP="005E02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Mentor:</w:t>
            </w:r>
          </w:p>
        </w:tc>
      </w:tr>
      <w:tr w:rsidR="00DE4A23" w:rsidRPr="00177F6F" w14:paraId="3AC6953E" w14:textId="77777777">
        <w:tc>
          <w:tcPr>
            <w:tcW w:w="5778" w:type="dxa"/>
          </w:tcPr>
          <w:p w14:paraId="0744189D" w14:textId="77777777" w:rsidR="00DE4A23" w:rsidRPr="00177F6F" w:rsidRDefault="00DE4A23" w:rsidP="0026356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kst11"/>
            <w:r w:rsidR="0026356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63569">
              <w:rPr>
                <w:rFonts w:ascii="Arial" w:hAnsi="Arial" w:cs="Arial"/>
                <w:sz w:val="24"/>
                <w:szCs w:val="24"/>
              </w:rPr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6356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792" w:type="dxa"/>
          </w:tcPr>
          <w:p w14:paraId="5A70F728" w14:textId="77777777" w:rsidR="00DE4A23" w:rsidRPr="00177F6F" w:rsidRDefault="005E0274" w:rsidP="008C5174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23" w:rsidRPr="00177F6F">
              <w:rPr>
                <w:rFonts w:ascii="Arial" w:hAnsi="Arial" w:cs="Arial"/>
                <w:sz w:val="24"/>
                <w:szCs w:val="24"/>
              </w:rPr>
              <w:t>,</w:t>
            </w:r>
            <w:r w:rsidR="008C51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C517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5174">
              <w:rPr>
                <w:rFonts w:ascii="Arial" w:hAnsi="Arial" w:cs="Arial"/>
                <w:sz w:val="24"/>
                <w:szCs w:val="24"/>
              </w:rPr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517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F5851F3" w14:textId="77777777" w:rsidR="00244B97" w:rsidRDefault="00244B97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</w:p>
    <w:p w14:paraId="2A4CBCBB" w14:textId="77777777" w:rsidR="004D24AD" w:rsidRDefault="004D24AD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t>EVIDENCIJSKI LIST</w:t>
      </w:r>
    </w:p>
    <w:p w14:paraId="5CF129AC" w14:textId="77777777" w:rsidR="004D24AD" w:rsidRDefault="004D24AD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2AD8A039" w14:textId="77777777" w:rsidR="0012489B" w:rsidRDefault="0012489B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53878465" w14:textId="77777777" w:rsidR="004D24AD" w:rsidRPr="00F0656A" w:rsidRDefault="00E43343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Ime i prezime: </w:t>
      </w:r>
      <w:r w:rsidR="00A75CA7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maxLength w:val="35"/>
            </w:textInput>
          </w:ffData>
        </w:fldChar>
      </w:r>
      <w:bookmarkStart w:id="9" w:name="Tekst13"/>
      <w:r w:rsidR="00A75CA7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A75CA7" w:rsidRPr="00F0656A">
        <w:rPr>
          <w:rFonts w:ascii="Arial" w:hAnsi="Arial" w:cs="Arial"/>
          <w:sz w:val="24"/>
          <w:szCs w:val="24"/>
        </w:rPr>
      </w:r>
      <w:r w:rsidR="00A75CA7" w:rsidRPr="00F0656A">
        <w:rPr>
          <w:rFonts w:ascii="Arial" w:hAnsi="Arial" w:cs="Arial"/>
          <w:sz w:val="24"/>
          <w:szCs w:val="24"/>
        </w:rPr>
        <w:fldChar w:fldCharType="separate"/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noProof/>
          <w:sz w:val="24"/>
          <w:szCs w:val="24"/>
        </w:rPr>
        <w:t> </w:t>
      </w:r>
      <w:r w:rsidR="00A75CA7" w:rsidRPr="00F0656A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10EF00CB" w14:textId="77777777" w:rsidR="009C297A" w:rsidRPr="00F0656A" w:rsidRDefault="004343A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color w:val="000000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programa z</w:t>
      </w:r>
      <w:r w:rsidR="00230965" w:rsidRPr="00F0656A">
        <w:rPr>
          <w:rFonts w:ascii="Arial" w:hAnsi="Arial" w:cs="Arial"/>
          <w:sz w:val="24"/>
          <w:szCs w:val="24"/>
        </w:rPr>
        <w:t>animanje:</w:t>
      </w:r>
      <w:r w:rsidR="00DE4A23" w:rsidRPr="00F0656A">
        <w:rPr>
          <w:rFonts w:ascii="Arial" w:hAnsi="Arial" w:cs="Arial"/>
          <w:sz w:val="24"/>
          <w:szCs w:val="24"/>
        </w:rPr>
        <w:t xml:space="preserve"> 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Tehničar za računa</w:t>
      </w:r>
      <w:r w:rsidR="008C5174">
        <w:rPr>
          <w:rFonts w:ascii="Arial" w:hAnsi="Arial" w:cs="Arial"/>
          <w:color w:val="000000"/>
          <w:sz w:val="24"/>
          <w:szCs w:val="24"/>
        </w:rPr>
        <w:t>lstvo (04162</w:t>
      </w:r>
      <w:r w:rsidR="00627014" w:rsidRPr="00F0656A">
        <w:rPr>
          <w:rFonts w:ascii="Arial" w:hAnsi="Arial" w:cs="Arial"/>
          <w:color w:val="000000"/>
          <w:sz w:val="24"/>
          <w:szCs w:val="24"/>
        </w:rPr>
        <w:t>4)</w:t>
      </w:r>
    </w:p>
    <w:p w14:paraId="3BFE2704" w14:textId="77777777" w:rsidR="00230965" w:rsidRPr="00F0656A" w:rsidRDefault="0023096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Naziv teme:</w:t>
      </w:r>
      <w:r w:rsidR="00111595" w:rsidRPr="00F0656A">
        <w:rPr>
          <w:rFonts w:ascii="Arial" w:hAnsi="Arial" w:cs="Arial"/>
          <w:sz w:val="24"/>
          <w:szCs w:val="24"/>
        </w:rPr>
        <w:t xml:space="preserve"> </w:t>
      </w:r>
      <w:bookmarkStart w:id="10" w:name="Tekst15"/>
      <w:r w:rsidR="003C5E72" w:rsidRPr="00F0656A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textInput>
              <w:maxLength w:val="50"/>
            </w:textInput>
          </w:ffData>
        </w:fldChar>
      </w:r>
      <w:r w:rsidR="003C5E72"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="003C5E72" w:rsidRPr="00F0656A">
        <w:rPr>
          <w:rFonts w:ascii="Arial" w:hAnsi="Arial" w:cs="Arial"/>
          <w:sz w:val="24"/>
          <w:szCs w:val="24"/>
        </w:rPr>
      </w:r>
      <w:r w:rsidR="003C5E72" w:rsidRPr="00F0656A">
        <w:rPr>
          <w:rFonts w:ascii="Arial" w:hAnsi="Arial" w:cs="Arial"/>
          <w:sz w:val="24"/>
          <w:szCs w:val="24"/>
        </w:rPr>
        <w:fldChar w:fldCharType="separate"/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noProof/>
          <w:sz w:val="24"/>
          <w:szCs w:val="24"/>
        </w:rPr>
        <w:t> </w:t>
      </w:r>
      <w:r w:rsidR="003C5E72" w:rsidRPr="00F0656A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202B91EE" w14:textId="77777777" w:rsidR="00A75CA7" w:rsidRPr="00F0656A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 xml:space="preserve">                    </w:t>
      </w:r>
      <w:r w:rsidRPr="00F0656A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bookmarkStart w:id="11" w:name="Tekst18"/>
      <w:r w:rsidRPr="00F0656A">
        <w:rPr>
          <w:rFonts w:ascii="Arial" w:hAnsi="Arial" w:cs="Arial"/>
          <w:sz w:val="24"/>
          <w:szCs w:val="24"/>
        </w:rPr>
        <w:instrText xml:space="preserve"> FORMTEXT </w:instrText>
      </w:r>
      <w:r w:rsidRPr="00F0656A">
        <w:rPr>
          <w:rFonts w:ascii="Arial" w:hAnsi="Arial" w:cs="Arial"/>
          <w:sz w:val="24"/>
          <w:szCs w:val="24"/>
        </w:rPr>
      </w:r>
      <w:r w:rsidRPr="00F0656A">
        <w:rPr>
          <w:rFonts w:ascii="Arial" w:hAnsi="Arial" w:cs="Arial"/>
          <w:sz w:val="24"/>
          <w:szCs w:val="24"/>
        </w:rPr>
        <w:fldChar w:fldCharType="separate"/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noProof/>
          <w:sz w:val="24"/>
          <w:szCs w:val="24"/>
        </w:rPr>
        <w:t> </w:t>
      </w:r>
      <w:r w:rsidRPr="00F0656A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428A2A42" w14:textId="77777777" w:rsidR="00F93C59" w:rsidRPr="00F0656A" w:rsidRDefault="004D24AD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F0656A">
        <w:rPr>
          <w:rFonts w:ascii="Arial" w:hAnsi="Arial" w:cs="Arial"/>
          <w:sz w:val="24"/>
          <w:szCs w:val="24"/>
        </w:rPr>
        <w:t>Obavljene konzultacije s mentorom: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117"/>
        <w:gridCol w:w="6305"/>
      </w:tblGrid>
      <w:tr w:rsidR="004D24AD" w:rsidRPr="00C54ABE" w14:paraId="260D74E1" w14:textId="77777777" w:rsidTr="005E0274">
        <w:trPr>
          <w:trHeight w:val="701"/>
        </w:trPr>
        <w:tc>
          <w:tcPr>
            <w:tcW w:w="938" w:type="dxa"/>
            <w:vAlign w:val="center"/>
          </w:tcPr>
          <w:p w14:paraId="4983F4CD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2147" w:type="dxa"/>
            <w:vAlign w:val="center"/>
          </w:tcPr>
          <w:p w14:paraId="6653399B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6485" w:type="dxa"/>
            <w:vAlign w:val="center"/>
          </w:tcPr>
          <w:p w14:paraId="21D5E70C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 w:rsidR="00F93C59"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4D24AD" w:rsidRPr="00C54ABE" w14:paraId="65383CB9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6D499415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14:paraId="3AC2DA3F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603B7D06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460C10D3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397E747A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14:paraId="43473C0B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1ED75607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5E25DD79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57EE5707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14:paraId="6D8D825B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68CEBC97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6E5FC410" w14:textId="77777777" w:rsidTr="005E0274">
        <w:trPr>
          <w:trHeight w:val="1200"/>
        </w:trPr>
        <w:tc>
          <w:tcPr>
            <w:tcW w:w="938" w:type="dxa"/>
            <w:vAlign w:val="center"/>
          </w:tcPr>
          <w:p w14:paraId="6DAE4505" w14:textId="77777777" w:rsidR="004D24AD" w:rsidRPr="0012489B" w:rsidRDefault="00111595" w:rsidP="001248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14:paraId="519AB764" w14:textId="77777777" w:rsidR="004D24AD" w:rsidRPr="00C54ABE" w:rsidRDefault="004D24AD" w:rsidP="00C54ABE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85" w:type="dxa"/>
            <w:vAlign w:val="center"/>
          </w:tcPr>
          <w:p w14:paraId="377A6ACB" w14:textId="77777777" w:rsidR="004D24AD" w:rsidRPr="005E0274" w:rsidRDefault="004D24AD" w:rsidP="005E02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17D3D" w14:textId="77777777" w:rsidR="004D24AD" w:rsidRDefault="00BE19A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="009C178B"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4D5E8EDC" w14:textId="77777777" w:rsidR="009C178B" w:rsidRPr="009C178B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Mentor: ______________________</w:t>
      </w:r>
    </w:p>
    <w:p w14:paraId="3F9B77F2" w14:textId="77777777" w:rsidR="00230965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36202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5"/>
            </w:textInput>
          </w:ffData>
        </w:fldChar>
      </w:r>
      <w:bookmarkStart w:id="12" w:name="Tekst16"/>
      <w:r w:rsidR="0036202D">
        <w:rPr>
          <w:rFonts w:ascii="Arial" w:hAnsi="Arial" w:cs="Arial"/>
          <w:sz w:val="24"/>
          <w:szCs w:val="24"/>
        </w:rPr>
        <w:instrText xml:space="preserve"> FORMTEXT </w:instrText>
      </w:r>
      <w:r w:rsidR="0036202D">
        <w:rPr>
          <w:rFonts w:ascii="Arial" w:hAnsi="Arial" w:cs="Arial"/>
          <w:sz w:val="24"/>
          <w:szCs w:val="24"/>
        </w:rPr>
      </w:r>
      <w:r w:rsidR="0036202D">
        <w:rPr>
          <w:rFonts w:ascii="Arial" w:hAnsi="Arial" w:cs="Arial"/>
          <w:sz w:val="24"/>
          <w:szCs w:val="24"/>
        </w:rPr>
        <w:fldChar w:fldCharType="separate"/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noProof/>
          <w:sz w:val="24"/>
          <w:szCs w:val="24"/>
        </w:rPr>
        <w:t> </w:t>
      </w:r>
      <w:r w:rsidR="0036202D">
        <w:rPr>
          <w:rFonts w:ascii="Arial" w:hAnsi="Arial" w:cs="Arial"/>
          <w:sz w:val="24"/>
          <w:szCs w:val="24"/>
        </w:rPr>
        <w:fldChar w:fldCharType="end"/>
      </w:r>
      <w:bookmarkEnd w:id="12"/>
      <w:r w:rsidRPr="009C178B">
        <w:rPr>
          <w:rFonts w:ascii="Arial" w:hAnsi="Arial" w:cs="Arial"/>
          <w:sz w:val="24"/>
          <w:szCs w:val="24"/>
        </w:rPr>
        <w:t xml:space="preserve"> </w:t>
      </w:r>
      <w:r w:rsidR="0036202D">
        <w:rPr>
          <w:rFonts w:ascii="Arial" w:hAnsi="Arial" w:cs="Arial"/>
          <w:sz w:val="24"/>
          <w:szCs w:val="24"/>
        </w:rPr>
        <w:t xml:space="preserve">                 </w:t>
      </w:r>
      <w:r w:rsidR="00BC127D">
        <w:rPr>
          <w:rFonts w:ascii="Arial" w:hAnsi="Arial" w:cs="Arial"/>
          <w:sz w:val="24"/>
          <w:szCs w:val="24"/>
        </w:rPr>
        <w:t xml:space="preserve">    </w:t>
      </w:r>
      <w:r w:rsidR="006774C2">
        <w:rPr>
          <w:rFonts w:ascii="Arial" w:hAnsi="Arial" w:cs="Arial"/>
          <w:sz w:val="24"/>
          <w:szCs w:val="24"/>
        </w:rPr>
        <w:t xml:space="preserve">            </w:t>
      </w:r>
      <w:r w:rsidR="00BC127D">
        <w:rPr>
          <w:rFonts w:ascii="Arial" w:hAnsi="Arial" w:cs="Arial"/>
          <w:sz w:val="24"/>
          <w:szCs w:val="24"/>
        </w:rPr>
        <w:t xml:space="preserve"> </w:t>
      </w:r>
      <w:r w:rsidR="00263569"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4A555994" w14:textId="77777777" w:rsidR="009C297A" w:rsidRDefault="009C297A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75A545D" w14:textId="77777777" w:rsidR="00244B97" w:rsidRDefault="00244B97" w:rsidP="00C81A66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6F634634" w14:textId="77777777" w:rsidR="00230965" w:rsidRDefault="00A07BF1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838B9" wp14:editId="7A44FC93">
                <wp:simplePos x="0" y="0"/>
                <wp:positionH relativeFrom="column">
                  <wp:posOffset>786765</wp:posOffset>
                </wp:positionH>
                <wp:positionV relativeFrom="paragraph">
                  <wp:posOffset>114300</wp:posOffset>
                </wp:positionV>
                <wp:extent cx="4801235" cy="1403350"/>
                <wp:effectExtent l="5715" t="9525" r="1270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7232" w14:textId="77777777" w:rsidR="001D539B" w:rsidRPr="008D2122" w:rsidRDefault="001D539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1310C454" w14:textId="77777777" w:rsidR="001D539B" w:rsidRPr="00EB3190" w:rsidRDefault="001D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488E08" w14:textId="26B36D79" w:rsidR="001D539B" w:rsidRPr="00EB3190" w:rsidRDefault="005E02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Sisku, ___________</w:t>
                            </w:r>
                            <w:r w:rsid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________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D552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B7D6F45" w14:textId="77777777" w:rsidR="00A75CA7" w:rsidRDefault="00A75C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2283E8" w14:textId="1FCCDDA4" w:rsidR="008D6254" w:rsidRPr="005C0D83" w:rsidRDefault="007628EC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602-02/2</w:t>
                            </w:r>
                            <w:r w:rsidR="00D552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A24C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D552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D552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52B2CF5" w14:textId="1F5BFEC1" w:rsidR="008B7AF2" w:rsidRPr="0002743A" w:rsidRDefault="007628EC" w:rsidP="008D6254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8D6254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8D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5D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2176-54/01-2</w:t>
                            </w:r>
                            <w:r w:rsidR="00D552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C127D" w:rsidRPr="00BC1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686608" w14:textId="77777777" w:rsidR="001D539B" w:rsidRPr="00EB3190" w:rsidRDefault="008B7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</w:t>
                            </w:r>
                            <w:r w:rsidR="0002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838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95pt;margin-top:9pt;width:378.0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CNLQIAAFEEAAAOAAAAZHJzL2Uyb0RvYy54bWysVNuO0zAQfUfiHyy/0yRtCt2o6WrpUoS0&#10;XKRdPsBxnMTC8RjbbVK+nrHTLRHwhMiD5fGMj2fOmcn2duwVOQnrJOiSZouUEqE51FK3Jf36dHi1&#10;oc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">
                <v:textbox>
                  <w:txbxContent>
                    <w:p w14:paraId="66137232" w14:textId="77777777" w:rsidR="001D539B" w:rsidRPr="008D2122" w:rsidRDefault="001D539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1310C454" w14:textId="77777777" w:rsidR="001D539B" w:rsidRPr="00EB3190" w:rsidRDefault="001D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488E08" w14:textId="26B36D79" w:rsidR="001D539B" w:rsidRPr="00EB3190" w:rsidRDefault="005E02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Sisku, ___________</w:t>
                      </w:r>
                      <w:r w:rsid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________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D552F8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B7D6F45" w14:textId="77777777" w:rsidR="00A75CA7" w:rsidRDefault="00A75C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2283E8" w14:textId="1FCCDDA4" w:rsidR="008D6254" w:rsidRPr="005C0D83" w:rsidRDefault="007628EC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602-02/2</w:t>
                      </w:r>
                      <w:r w:rsidR="00D552F8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A24CC0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D552F8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D552F8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52B2CF5" w14:textId="1F5BFEC1" w:rsidR="008B7AF2" w:rsidRPr="0002743A" w:rsidRDefault="007628EC" w:rsidP="008D6254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8D6254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8D62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15DAE"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2176-54/01-2</w:t>
                      </w:r>
                      <w:r w:rsidR="00D552F8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C127D" w:rsidRPr="00BC127D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4686608" w14:textId="77777777" w:rsidR="001D539B" w:rsidRPr="00EB3190" w:rsidRDefault="008B7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</w:t>
                      </w:r>
                      <w:r w:rsidR="0002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893199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0040AC67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4C229B86" w14:textId="77777777" w:rsidR="00A75CA7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8"/>
          <w:szCs w:val="28"/>
        </w:rPr>
      </w:pPr>
    </w:p>
    <w:p w14:paraId="66B52EAF" w14:textId="77777777" w:rsidR="00230965" w:rsidRPr="00E32D22" w:rsidRDefault="00230965" w:rsidP="00A75CA7">
      <w:pPr>
        <w:shd w:val="clear" w:color="auto" w:fill="FFFFFF"/>
        <w:tabs>
          <w:tab w:val="left" w:pos="5190"/>
        </w:tabs>
        <w:spacing w:before="36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 w:rsidR="003E5907">
        <w:rPr>
          <w:rFonts w:ascii="Arial" w:hAnsi="Arial" w:cs="Arial"/>
          <w:sz w:val="24"/>
          <w:szCs w:val="24"/>
        </w:rPr>
        <w:t xml:space="preserve"> _____________________</w:t>
      </w:r>
    </w:p>
    <w:p w14:paraId="4FCCD0FB" w14:textId="77777777" w:rsidR="00230965" w:rsidRPr="00E32D22" w:rsidRDefault="003E5907" w:rsidP="005E67C6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7F7A0C1D" w14:textId="77777777" w:rsidR="00230965" w:rsidRDefault="00230965" w:rsidP="00EB3190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5CA7" w:rsidRPr="009010CD" w14:paraId="685EA309" w14:textId="77777777" w:rsidTr="00957A41">
        <w:trPr>
          <w:trHeight w:val="3344"/>
        </w:trPr>
        <w:tc>
          <w:tcPr>
            <w:tcW w:w="4785" w:type="dxa"/>
            <w:shd w:val="clear" w:color="auto" w:fill="auto"/>
          </w:tcPr>
          <w:p w14:paraId="082FBA10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2A019F4D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B491C40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5ECD7D78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0C53439B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555112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71140F7B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A2C9E9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6528BC98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66D801F6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07D0260B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274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57502825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920FD77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41A898E5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Ocjen</w:t>
            </w:r>
            <w:r w:rsidR="0036202D" w:rsidRPr="005E0274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7BFE5AC9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EDC9CD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2863B62F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50F474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00BED5A5" w14:textId="77777777" w:rsidR="00A75CA7" w:rsidRPr="005E0274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3416C3B4" w14:textId="77777777" w:rsidR="00A75CA7" w:rsidRPr="005E0274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02743A" w:rsidRPr="009010CD" w14:paraId="4291A585" w14:textId="77777777" w:rsidTr="009010CD">
        <w:trPr>
          <w:trHeight w:val="2356"/>
        </w:trPr>
        <w:tc>
          <w:tcPr>
            <w:tcW w:w="4785" w:type="dxa"/>
            <w:shd w:val="clear" w:color="auto" w:fill="auto"/>
          </w:tcPr>
          <w:p w14:paraId="11A18306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2C4ACD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4A3EA191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924B2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02743A" w:rsidRPr="009010CD" w14:paraId="430525AD" w14:textId="77777777" w:rsidTr="009010CD">
        <w:trPr>
          <w:trHeight w:val="1128"/>
        </w:trPr>
        <w:tc>
          <w:tcPr>
            <w:tcW w:w="4785" w:type="dxa"/>
            <w:shd w:val="clear" w:color="auto" w:fill="auto"/>
          </w:tcPr>
          <w:p w14:paraId="6887A586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36E5E716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2CDF15EE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274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05590443" w14:textId="77777777" w:rsidR="0002743A" w:rsidRPr="005E0274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3458D" w14:textId="77777777" w:rsidR="00E219A2" w:rsidRPr="00E32D22" w:rsidRDefault="00E219A2" w:rsidP="00E219A2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420FF4AF" w14:textId="77777777" w:rsidR="005E67C6" w:rsidRDefault="005E67C6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792ABBD5" w14:textId="77777777" w:rsidR="00B17DD8" w:rsidRDefault="001D539B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</w:t>
      </w:r>
      <w:r w:rsidR="00722773">
        <w:rPr>
          <w:rFonts w:ascii="Arial" w:hAnsi="Arial" w:cs="Arial"/>
          <w:sz w:val="24"/>
          <w:szCs w:val="24"/>
        </w:rPr>
        <w:t>rosudbenog odbora</w:t>
      </w:r>
    </w:p>
    <w:p w14:paraId="7774C78C" w14:textId="77777777" w:rsidR="00B17DD8" w:rsidRPr="00E32D22" w:rsidRDefault="00E219A2" w:rsidP="00E32D2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17DD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8739" w14:textId="77777777" w:rsidR="002B3228" w:rsidRDefault="002B3228">
      <w:r>
        <w:separator/>
      </w:r>
    </w:p>
  </w:endnote>
  <w:endnote w:type="continuationSeparator" w:id="0">
    <w:p w14:paraId="34743966" w14:textId="77777777" w:rsidR="002B3228" w:rsidRDefault="002B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9EC5" w14:textId="77777777" w:rsidR="002B3228" w:rsidRDefault="002B3228">
      <w:r>
        <w:separator/>
      </w:r>
    </w:p>
  </w:footnote>
  <w:footnote w:type="continuationSeparator" w:id="0">
    <w:p w14:paraId="5FCC8248" w14:textId="77777777" w:rsidR="002B3228" w:rsidRDefault="002B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1C361B"/>
    <w:multiLevelType w:val="hybridMultilevel"/>
    <w:tmpl w:val="02DC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C4"/>
    <w:rsid w:val="0002743A"/>
    <w:rsid w:val="0003779A"/>
    <w:rsid w:val="0006779D"/>
    <w:rsid w:val="00067B6E"/>
    <w:rsid w:val="00090B62"/>
    <w:rsid w:val="000B51C7"/>
    <w:rsid w:val="00111595"/>
    <w:rsid w:val="001240A3"/>
    <w:rsid w:val="0012489B"/>
    <w:rsid w:val="00155B28"/>
    <w:rsid w:val="00176522"/>
    <w:rsid w:val="00177F6F"/>
    <w:rsid w:val="001D539B"/>
    <w:rsid w:val="00230965"/>
    <w:rsid w:val="00230CBB"/>
    <w:rsid w:val="00244B97"/>
    <w:rsid w:val="00263569"/>
    <w:rsid w:val="00284BE8"/>
    <w:rsid w:val="002A7FA1"/>
    <w:rsid w:val="002B3228"/>
    <w:rsid w:val="0036202D"/>
    <w:rsid w:val="003655E0"/>
    <w:rsid w:val="00375159"/>
    <w:rsid w:val="0039094F"/>
    <w:rsid w:val="003A06E8"/>
    <w:rsid w:val="003C5E72"/>
    <w:rsid w:val="003E5907"/>
    <w:rsid w:val="00410C16"/>
    <w:rsid w:val="00415559"/>
    <w:rsid w:val="00415DAE"/>
    <w:rsid w:val="004343A5"/>
    <w:rsid w:val="00460875"/>
    <w:rsid w:val="004D24AD"/>
    <w:rsid w:val="004D4243"/>
    <w:rsid w:val="005528B4"/>
    <w:rsid w:val="005775A1"/>
    <w:rsid w:val="00587773"/>
    <w:rsid w:val="00593352"/>
    <w:rsid w:val="005E0274"/>
    <w:rsid w:val="005E67C6"/>
    <w:rsid w:val="0062682C"/>
    <w:rsid w:val="00627014"/>
    <w:rsid w:val="006774C2"/>
    <w:rsid w:val="006925A8"/>
    <w:rsid w:val="006E2A1D"/>
    <w:rsid w:val="00722773"/>
    <w:rsid w:val="00753BB0"/>
    <w:rsid w:val="007628EC"/>
    <w:rsid w:val="007911FA"/>
    <w:rsid w:val="00794F14"/>
    <w:rsid w:val="007D6848"/>
    <w:rsid w:val="007E2851"/>
    <w:rsid w:val="008119D6"/>
    <w:rsid w:val="0081429C"/>
    <w:rsid w:val="008150B6"/>
    <w:rsid w:val="0082089B"/>
    <w:rsid w:val="008256FD"/>
    <w:rsid w:val="008275FC"/>
    <w:rsid w:val="008B2F1C"/>
    <w:rsid w:val="008B7AF2"/>
    <w:rsid w:val="008C5174"/>
    <w:rsid w:val="008D2122"/>
    <w:rsid w:val="008D6254"/>
    <w:rsid w:val="008F11E3"/>
    <w:rsid w:val="009010CD"/>
    <w:rsid w:val="00957A41"/>
    <w:rsid w:val="009C178B"/>
    <w:rsid w:val="009C297A"/>
    <w:rsid w:val="009D3ED5"/>
    <w:rsid w:val="009E5FC8"/>
    <w:rsid w:val="00A07BF1"/>
    <w:rsid w:val="00A24CC0"/>
    <w:rsid w:val="00A65908"/>
    <w:rsid w:val="00A75CA7"/>
    <w:rsid w:val="00AC0C7A"/>
    <w:rsid w:val="00AE7214"/>
    <w:rsid w:val="00B00688"/>
    <w:rsid w:val="00B17DD8"/>
    <w:rsid w:val="00B626B2"/>
    <w:rsid w:val="00B870DA"/>
    <w:rsid w:val="00BC127D"/>
    <w:rsid w:val="00BE19A5"/>
    <w:rsid w:val="00C3479B"/>
    <w:rsid w:val="00C54196"/>
    <w:rsid w:val="00C54A05"/>
    <w:rsid w:val="00C54ABE"/>
    <w:rsid w:val="00C76A4A"/>
    <w:rsid w:val="00C81A66"/>
    <w:rsid w:val="00C92907"/>
    <w:rsid w:val="00CB4FB9"/>
    <w:rsid w:val="00CC48D1"/>
    <w:rsid w:val="00CC65DF"/>
    <w:rsid w:val="00CE6C49"/>
    <w:rsid w:val="00CF4FBD"/>
    <w:rsid w:val="00D02C51"/>
    <w:rsid w:val="00D318C1"/>
    <w:rsid w:val="00D552F8"/>
    <w:rsid w:val="00DA11A0"/>
    <w:rsid w:val="00DD51C4"/>
    <w:rsid w:val="00DE4A23"/>
    <w:rsid w:val="00E000EA"/>
    <w:rsid w:val="00E17FC3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A7956"/>
    <w:rsid w:val="00EB3190"/>
    <w:rsid w:val="00EC0EDC"/>
    <w:rsid w:val="00EC1192"/>
    <w:rsid w:val="00F0656A"/>
    <w:rsid w:val="00F7351A"/>
    <w:rsid w:val="00F8690A"/>
    <w:rsid w:val="00F93C59"/>
    <w:rsid w:val="00F97696"/>
    <w:rsid w:val="00FA3273"/>
    <w:rsid w:val="00FB5749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669E7"/>
  <w15:docId w15:val="{6767CAEB-6BC2-4C5B-9649-06B07D0A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8C51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C5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R\staro\Elektrotehnika%202015_16_TESPR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Elektrotehnika 2015_16_TESPR</Template>
  <TotalTime>1</TotalTime>
  <Pages>4</Pages>
  <Words>176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5</cp:revision>
  <cp:lastPrinted>2021-05-04T07:10:00Z</cp:lastPrinted>
  <dcterms:created xsi:type="dcterms:W3CDTF">2023-02-14T11:27:00Z</dcterms:created>
  <dcterms:modified xsi:type="dcterms:W3CDTF">2026-04-08T09:22:00Z</dcterms:modified>
</cp:coreProperties>
</file>