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55A8" w14:textId="77777777"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14:paraId="5705F761" w14:textId="77777777"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1AF02CEA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0AF7DD56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61F2D4ED" w14:textId="77777777"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14:paraId="3BDF7A24" w14:textId="77777777"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075D7C17" w14:textId="77777777"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86E3CFF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826D6C8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750A8FD1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313C4AF9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71150AA5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F465420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81636F3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6746F49F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28236AA1" w14:textId="77777777"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71BE676B" w14:textId="77777777"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30927845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7E1CC767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311AC08A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 w14:paraId="53A5AC81" w14:textId="77777777">
        <w:tc>
          <w:tcPr>
            <w:tcW w:w="5772" w:type="dxa"/>
          </w:tcPr>
          <w:p w14:paraId="6A594D5D" w14:textId="1E517E54" w:rsidR="00DE4A23" w:rsidRPr="00177F6F" w:rsidRDefault="00DE4A23" w:rsidP="008B4588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ED484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ED484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7EF9E3D0" w14:textId="77777777"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 w14:paraId="5225ADAE" w14:textId="77777777">
        <w:tc>
          <w:tcPr>
            <w:tcW w:w="5772" w:type="dxa"/>
          </w:tcPr>
          <w:p w14:paraId="15D7BA24" w14:textId="77777777"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14:paraId="100CB26D" w14:textId="77777777"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14:paraId="0A84BAE4" w14:textId="77777777"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14:paraId="210265AB" w14:textId="77777777"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14:paraId="7403045F" w14:textId="77777777"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32CB93A5" w14:textId="77777777"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46EBE068" w14:textId="77777777"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620CC9D9" w14:textId="77777777"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FA88265" w14:textId="77777777" w:rsidR="004D24AD" w:rsidRPr="00F0656A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F0656A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F0656A">
        <w:rPr>
          <w:rFonts w:ascii="Arial" w:hAnsi="Arial" w:cs="Arial"/>
          <w:color w:val="000000"/>
          <w:sz w:val="24"/>
          <w:szCs w:val="24"/>
        </w:rPr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14:paraId="1E9F1A23" w14:textId="77777777" w:rsidR="004D24AD" w:rsidRPr="00F0656A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F0656A">
        <w:rPr>
          <w:rFonts w:ascii="Arial" w:hAnsi="Arial" w:cs="Arial"/>
          <w:color w:val="000000"/>
          <w:sz w:val="24"/>
          <w:szCs w:val="24"/>
        </w:rPr>
        <w:t>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F0656A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14:paraId="58BA6217" w14:textId="77777777" w:rsidR="00F93C59" w:rsidRPr="00F0656A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F0656A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6444F6">
        <w:rPr>
          <w:rFonts w:ascii="Arial" w:hAnsi="Arial" w:cs="Arial"/>
          <w:color w:val="000000"/>
          <w:sz w:val="24"/>
          <w:szCs w:val="24"/>
        </w:rPr>
        <w:t>Tehničar za razvoj videoigara (0417</w:t>
      </w:r>
      <w:r w:rsidR="008C5174">
        <w:rPr>
          <w:rFonts w:ascii="Arial" w:hAnsi="Arial" w:cs="Arial"/>
          <w:color w:val="000000"/>
          <w:sz w:val="24"/>
          <w:szCs w:val="24"/>
        </w:rPr>
        <w:t>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14:paraId="01520119" w14:textId="77777777"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14:paraId="4200CF68" w14:textId="77777777"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14:paraId="3421B2E2" w14:textId="77777777"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14:paraId="0BD84ED6" w14:textId="77777777"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14:paraId="04552D34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52B3E5FA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5A8A899A" w14:textId="77777777"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FCDB45C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618CF7F9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78120164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 w14:paraId="0C1A71FF" w14:textId="77777777">
        <w:tc>
          <w:tcPr>
            <w:tcW w:w="5778" w:type="dxa"/>
          </w:tcPr>
          <w:p w14:paraId="65CC55C8" w14:textId="4388D30C" w:rsidR="00DE4A23" w:rsidRPr="00177F6F" w:rsidRDefault="00DE4A23" w:rsidP="008B4588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</w:t>
            </w:r>
            <w:r w:rsidR="00ED484B">
              <w:rPr>
                <w:rFonts w:ascii="Arial" w:hAnsi="Arial" w:cs="Arial"/>
                <w:sz w:val="24"/>
                <w:szCs w:val="24"/>
              </w:rPr>
              <w:t>4</w:t>
            </w:r>
            <w:r w:rsidR="00415DAE">
              <w:rPr>
                <w:rFonts w:ascii="Arial" w:hAnsi="Arial" w:cs="Arial"/>
                <w:sz w:val="24"/>
                <w:szCs w:val="24"/>
              </w:rPr>
              <w:t>./202</w:t>
            </w:r>
            <w:r w:rsidR="00ED484B">
              <w:rPr>
                <w:rFonts w:ascii="Arial" w:hAnsi="Arial" w:cs="Arial"/>
                <w:sz w:val="24"/>
                <w:szCs w:val="24"/>
              </w:rPr>
              <w:t>5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6B03CE9E" w14:textId="77777777"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 w14:paraId="72627E1B" w14:textId="77777777">
        <w:tc>
          <w:tcPr>
            <w:tcW w:w="5778" w:type="dxa"/>
          </w:tcPr>
          <w:p w14:paraId="6D93FB02" w14:textId="77777777"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14:paraId="61115E7B" w14:textId="77777777"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78CC174" w14:textId="77777777"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14:paraId="7DE64B7D" w14:textId="77777777"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14:paraId="06EAFE23" w14:textId="77777777"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14:paraId="002444C8" w14:textId="77777777"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14:paraId="0A6F6BC0" w14:textId="77777777"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6F8555FA" w14:textId="77777777" w:rsidR="009C297A" w:rsidRPr="00F0656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444F6">
        <w:rPr>
          <w:rFonts w:ascii="Arial" w:hAnsi="Arial" w:cs="Arial"/>
          <w:color w:val="000000"/>
          <w:sz w:val="24"/>
          <w:szCs w:val="24"/>
        </w:rPr>
        <w:t>Tehničar za razvoj videoigara (0417</w:t>
      </w:r>
      <w:r w:rsidR="008C5174">
        <w:rPr>
          <w:rFonts w:ascii="Arial" w:hAnsi="Arial" w:cs="Arial"/>
          <w:color w:val="000000"/>
          <w:sz w:val="24"/>
          <w:szCs w:val="24"/>
        </w:rPr>
        <w:t>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14:paraId="69404CFF" w14:textId="77777777"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62D6C700" w14:textId="77777777"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649D2835" w14:textId="77777777"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14:paraId="571D7EA5" w14:textId="77777777" w:rsidTr="005E0274">
        <w:trPr>
          <w:trHeight w:val="701"/>
        </w:trPr>
        <w:tc>
          <w:tcPr>
            <w:tcW w:w="938" w:type="dxa"/>
            <w:vAlign w:val="center"/>
          </w:tcPr>
          <w:p w14:paraId="7C1C77F4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14:paraId="6B32D1C3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14:paraId="17A60514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14:paraId="037519BA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21906A7E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14:paraId="3C52227D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3601F086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7523E4A9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3E68AE44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14:paraId="50F23B4C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77D9AF38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7E0C54F8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7D082831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14:paraId="3CFAE94B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00D4C814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4DEE2B74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3A24A6A8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14:paraId="2B1A4417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29B2DDA7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5EE89" w14:textId="77777777"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14:paraId="0F9CDF1B" w14:textId="77777777"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14:paraId="1027C06A" w14:textId="77777777"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14:paraId="600D5F6C" w14:textId="77777777"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7C12A5EC" w14:textId="77777777"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14:paraId="727439F4" w14:textId="77777777"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691C4" wp14:editId="4952E67E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D46FE" w14:textId="77777777"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14:paraId="1F096E5F" w14:textId="77777777"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DBF2E0" w14:textId="105410D4"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ED48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C015656" w14:textId="77777777"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5A0EB7" w14:textId="772C8DF3" w:rsidR="008D6254" w:rsidRPr="005C0D83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8B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</w:t>
                            </w:r>
                            <w:r w:rsidR="00ED48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ED48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2BF3446B" w14:textId="76E32578" w:rsidR="008B7AF2" w:rsidRPr="0002743A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 w:rsidR="00ED48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E9490B8" w14:textId="77777777"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691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">
                <v:textbox>
                  <w:txbxContent>
                    <w:p w14:paraId="772D46FE" w14:textId="77777777"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14:paraId="1F096E5F" w14:textId="77777777"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DBF2E0" w14:textId="105410D4"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ED484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C015656" w14:textId="77777777"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5A0EB7" w14:textId="772C8DF3" w:rsidR="008D6254" w:rsidRPr="005C0D83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8B4588">
                        <w:rPr>
                          <w:rFonts w:ascii="Arial" w:hAnsi="Arial" w:cs="Arial"/>
                          <w:sz w:val="24"/>
                          <w:szCs w:val="24"/>
                        </w:rPr>
                        <w:t>4-1</w:t>
                      </w:r>
                      <w:r w:rsidR="00ED484B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ED484B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2BF3446B" w14:textId="76E32578" w:rsidR="008B7AF2" w:rsidRPr="0002743A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 w:rsidR="00ED484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E9490B8" w14:textId="77777777"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FE04325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097CC5E0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12BFD75A" w14:textId="77777777"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14:paraId="64B55B47" w14:textId="77777777"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14:paraId="1C7BACDB" w14:textId="77777777"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4FA2FCEA" w14:textId="77777777"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14:paraId="4778BA3C" w14:textId="77777777" w:rsidTr="00957A41">
        <w:trPr>
          <w:trHeight w:val="3344"/>
        </w:trPr>
        <w:tc>
          <w:tcPr>
            <w:tcW w:w="4785" w:type="dxa"/>
            <w:shd w:val="clear" w:color="auto" w:fill="auto"/>
          </w:tcPr>
          <w:p w14:paraId="3ACD6F0E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14:paraId="762A41F3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E310DA0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4AE480D3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3B2F065B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139386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080F3394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3A7B93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40A382D4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5BDEE358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14:paraId="10C48921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14:paraId="5ECD6884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92F6C45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7B593E26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29B222A7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E83B68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353BDD59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A76DA2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3625B293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5F407942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14:paraId="4604DC61" w14:textId="77777777" w:rsidTr="009010CD">
        <w:trPr>
          <w:trHeight w:val="2356"/>
        </w:trPr>
        <w:tc>
          <w:tcPr>
            <w:tcW w:w="4785" w:type="dxa"/>
            <w:shd w:val="clear" w:color="auto" w:fill="auto"/>
          </w:tcPr>
          <w:p w14:paraId="7D8D60CA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C73326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14:paraId="7C0205C1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A3ABDB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14:paraId="1241CE5A" w14:textId="77777777" w:rsidTr="009010CD">
        <w:trPr>
          <w:trHeight w:val="1128"/>
        </w:trPr>
        <w:tc>
          <w:tcPr>
            <w:tcW w:w="4785" w:type="dxa"/>
            <w:shd w:val="clear" w:color="auto" w:fill="auto"/>
          </w:tcPr>
          <w:p w14:paraId="43875DC3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3B24EA97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12487A26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0182CEBD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961430" w14:textId="77777777"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75912AF9" w14:textId="77777777"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14:paraId="5D2A771F" w14:textId="77777777"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14:paraId="4128DA2C" w14:textId="77777777"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7F03F" w14:textId="77777777" w:rsidR="002B3228" w:rsidRDefault="002B3228">
      <w:r>
        <w:separator/>
      </w:r>
    </w:p>
  </w:endnote>
  <w:endnote w:type="continuationSeparator" w:id="0">
    <w:p w14:paraId="5E49FC00" w14:textId="77777777" w:rsidR="002B3228" w:rsidRDefault="002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C5DC" w14:textId="77777777" w:rsidR="002B3228" w:rsidRDefault="002B3228">
      <w:r>
        <w:separator/>
      </w:r>
    </w:p>
  </w:footnote>
  <w:footnote w:type="continuationSeparator" w:id="0">
    <w:p w14:paraId="4E3596E4" w14:textId="77777777" w:rsidR="002B3228" w:rsidRDefault="002B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93318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 w16cid:durableId="172270506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92227380">
    <w:abstractNumId w:val="2"/>
  </w:num>
  <w:num w:numId="4" w16cid:durableId="847133263">
    <w:abstractNumId w:val="9"/>
  </w:num>
  <w:num w:numId="5" w16cid:durableId="1012032162">
    <w:abstractNumId w:val="4"/>
  </w:num>
  <w:num w:numId="6" w16cid:durableId="987704853">
    <w:abstractNumId w:val="8"/>
  </w:num>
  <w:num w:numId="7" w16cid:durableId="2076312725">
    <w:abstractNumId w:val="6"/>
  </w:num>
  <w:num w:numId="8" w16cid:durableId="1210343944">
    <w:abstractNumId w:val="10"/>
  </w:num>
  <w:num w:numId="9" w16cid:durableId="2101951635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 w16cid:durableId="64293172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 w16cid:durableId="93101285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 w16cid:durableId="1761564041">
    <w:abstractNumId w:val="5"/>
  </w:num>
  <w:num w:numId="13" w16cid:durableId="318117158">
    <w:abstractNumId w:val="7"/>
  </w:num>
  <w:num w:numId="14" w16cid:durableId="1393309581">
    <w:abstractNumId w:val="1"/>
  </w:num>
  <w:num w:numId="15" w16cid:durableId="134223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C4"/>
    <w:rsid w:val="0002743A"/>
    <w:rsid w:val="0003779A"/>
    <w:rsid w:val="0006473E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B3228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60875"/>
    <w:rsid w:val="004D24AD"/>
    <w:rsid w:val="004D4243"/>
    <w:rsid w:val="005528B4"/>
    <w:rsid w:val="005775A1"/>
    <w:rsid w:val="00587773"/>
    <w:rsid w:val="00593352"/>
    <w:rsid w:val="005C19BA"/>
    <w:rsid w:val="005E0274"/>
    <w:rsid w:val="005E67C6"/>
    <w:rsid w:val="0062682C"/>
    <w:rsid w:val="00627014"/>
    <w:rsid w:val="006444F6"/>
    <w:rsid w:val="006774C2"/>
    <w:rsid w:val="006925A8"/>
    <w:rsid w:val="006E2A1D"/>
    <w:rsid w:val="00722773"/>
    <w:rsid w:val="00753BB0"/>
    <w:rsid w:val="007628EC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4588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ED484B"/>
    <w:rsid w:val="00F0656A"/>
    <w:rsid w:val="00F7351A"/>
    <w:rsid w:val="00F8690A"/>
    <w:rsid w:val="00F9004F"/>
    <w:rsid w:val="00F93C59"/>
    <w:rsid w:val="00F97696"/>
    <w:rsid w:val="00FA3273"/>
    <w:rsid w:val="00FB2C56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345C4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178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cp:lastPrinted>2021-05-04T07:10:00Z</cp:lastPrinted>
  <dcterms:created xsi:type="dcterms:W3CDTF">2025-04-22T08:22:00Z</dcterms:created>
  <dcterms:modified xsi:type="dcterms:W3CDTF">2025-04-22T08:31:00Z</dcterms:modified>
</cp:coreProperties>
</file>