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91EB" w14:textId="77777777"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14:paraId="0B25B2C0" w14:textId="77777777"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40472314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04197A01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606A33A1" w14:textId="77777777"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14:paraId="654B9B53" w14:textId="77777777"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092B850" w14:textId="77777777"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37B5A3E3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E5D189A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64859D51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74F1104D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F0B5F0B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24A199D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7FC57618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55083A8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0CD7B780" w14:textId="77777777"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4AA75974" w14:textId="77777777"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111F9A93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0479AE4E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4B20A2F4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 w14:paraId="5EC8F566" w14:textId="77777777">
        <w:tc>
          <w:tcPr>
            <w:tcW w:w="5772" w:type="dxa"/>
          </w:tcPr>
          <w:p w14:paraId="3E184275" w14:textId="511091B7" w:rsidR="00DE4A23" w:rsidRPr="00177F6F" w:rsidRDefault="00DE4A23" w:rsidP="00BC446E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3C38A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B6719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3C38A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B6719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</w:t>
            </w:r>
            <w:r w:rsidR="0038273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43BA57D9" w14:textId="77777777"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 w14:paraId="4FEEA067" w14:textId="77777777">
        <w:tc>
          <w:tcPr>
            <w:tcW w:w="5772" w:type="dxa"/>
          </w:tcPr>
          <w:p w14:paraId="5E7B3487" w14:textId="77777777"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14:paraId="379AFD27" w14:textId="77777777"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14:paraId="108C6417" w14:textId="77777777"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14:paraId="74E88392" w14:textId="77777777"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14:paraId="170C613E" w14:textId="77777777"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50FB3BE6" w14:textId="77777777"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5135BF1F" w14:textId="77777777"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15F1D691" w14:textId="77777777"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9C12508" w14:textId="77777777" w:rsidR="004D24AD" w:rsidRPr="00A34A23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A34A2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A34A23">
        <w:rPr>
          <w:rFonts w:ascii="Arial" w:hAnsi="Arial" w:cs="Arial"/>
          <w:color w:val="000000"/>
          <w:sz w:val="24"/>
          <w:szCs w:val="24"/>
        </w:rPr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14:paraId="01B69221" w14:textId="77777777" w:rsidR="004D24AD" w:rsidRPr="00A34A23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A34A23">
        <w:rPr>
          <w:rFonts w:ascii="Arial" w:hAnsi="Arial" w:cs="Arial"/>
          <w:color w:val="000000"/>
          <w:sz w:val="24"/>
          <w:szCs w:val="24"/>
        </w:rPr>
        <w:t>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14:paraId="5410B6F5" w14:textId="77777777" w:rsidR="004D24AD" w:rsidRPr="00A34A23" w:rsidRDefault="004D24AD" w:rsidP="003B75F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</w:t>
      </w:r>
      <w:r w:rsidR="003B75FB">
        <w:rPr>
          <w:rFonts w:ascii="Arial" w:hAnsi="Arial" w:cs="Arial"/>
          <w:color w:val="000000"/>
          <w:sz w:val="24"/>
          <w:szCs w:val="24"/>
        </w:rPr>
        <w:t>mehatroniku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B75FB">
        <w:rPr>
          <w:rFonts w:ascii="Arial" w:hAnsi="Arial" w:cs="Arial"/>
          <w:color w:val="000000"/>
          <w:sz w:val="24"/>
          <w:szCs w:val="24"/>
        </w:rPr>
        <w:t>(041524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)</w:t>
      </w:r>
    </w:p>
    <w:p w14:paraId="2047ACF9" w14:textId="77777777" w:rsidR="00F93C59" w:rsidRPr="00A34A23" w:rsidRDefault="00F93C59" w:rsidP="00A75CA7">
      <w:pPr>
        <w:shd w:val="clear" w:color="auto" w:fill="FFFFFF"/>
        <w:spacing w:before="1190"/>
        <w:rPr>
          <w:rFonts w:ascii="Arial" w:hAnsi="Arial" w:cs="Arial"/>
          <w:b/>
          <w:color w:val="000000"/>
          <w:sz w:val="40"/>
          <w:szCs w:val="40"/>
        </w:rPr>
      </w:pPr>
    </w:p>
    <w:p w14:paraId="78C3A060" w14:textId="77777777"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14:paraId="03EC6D81" w14:textId="77777777"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14:paraId="20318D43" w14:textId="77777777"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14:paraId="2804FAF0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621B9A7C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580263F5" w14:textId="77777777"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6EC190D5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12DE2BA0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703C507F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 w14:paraId="29A714E5" w14:textId="77777777">
        <w:tc>
          <w:tcPr>
            <w:tcW w:w="5778" w:type="dxa"/>
          </w:tcPr>
          <w:p w14:paraId="54E8FAE4" w14:textId="32E53CDE" w:rsidR="00DE4A23" w:rsidRPr="00177F6F" w:rsidRDefault="00DE4A23" w:rsidP="00BC446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AF4670">
              <w:rPr>
                <w:rFonts w:ascii="Arial" w:hAnsi="Arial" w:cs="Arial"/>
                <w:sz w:val="24"/>
                <w:szCs w:val="24"/>
              </w:rPr>
              <w:t>202</w:t>
            </w:r>
            <w:r w:rsidR="00B6719C">
              <w:rPr>
                <w:rFonts w:ascii="Arial" w:hAnsi="Arial" w:cs="Arial"/>
                <w:sz w:val="24"/>
                <w:szCs w:val="24"/>
              </w:rPr>
              <w:t>4</w:t>
            </w:r>
            <w:r w:rsidR="003C38A3">
              <w:rPr>
                <w:rFonts w:ascii="Arial" w:hAnsi="Arial" w:cs="Arial"/>
                <w:sz w:val="24"/>
                <w:szCs w:val="24"/>
              </w:rPr>
              <w:t>./202</w:t>
            </w:r>
            <w:r w:rsidR="00B6719C">
              <w:rPr>
                <w:rFonts w:ascii="Arial" w:hAnsi="Arial" w:cs="Arial"/>
                <w:sz w:val="24"/>
                <w:szCs w:val="24"/>
              </w:rPr>
              <w:t>5</w:t>
            </w:r>
            <w:r w:rsidR="00382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08EDE642" w14:textId="77777777" w:rsidR="00DE4A23" w:rsidRPr="00177F6F" w:rsidRDefault="00DE4A23" w:rsidP="00941A36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193830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 w14:paraId="316E5A0E" w14:textId="77777777">
        <w:tc>
          <w:tcPr>
            <w:tcW w:w="5778" w:type="dxa"/>
          </w:tcPr>
          <w:p w14:paraId="09D96166" w14:textId="77777777" w:rsidR="00DE4A23" w:rsidRPr="00177F6F" w:rsidRDefault="00DE4A23" w:rsidP="00974E9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974E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4E9E">
              <w:rPr>
                <w:rFonts w:ascii="Arial" w:hAnsi="Arial" w:cs="Arial"/>
                <w:sz w:val="24"/>
                <w:szCs w:val="24"/>
              </w:rPr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14:paraId="737A2F1D" w14:textId="77777777" w:rsidR="00DE4A23" w:rsidRPr="00177F6F" w:rsidRDefault="00A75CA7" w:rsidP="00AF46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AF46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46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F4670">
              <w:rPr>
                <w:rFonts w:ascii="Arial" w:hAnsi="Arial" w:cs="Arial"/>
                <w:sz w:val="24"/>
                <w:szCs w:val="24"/>
              </w:rPr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181A1ED" w14:textId="77777777"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14:paraId="152DEEF2" w14:textId="77777777"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14:paraId="1E34787B" w14:textId="77777777"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14:paraId="5DFED3DC" w14:textId="77777777"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14:paraId="14127C36" w14:textId="77777777" w:rsidR="004D24AD" w:rsidRPr="00A34A23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Ime i prezime: </w:t>
      </w:r>
      <w:r w:rsidR="00A75CA7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A34A23">
        <w:rPr>
          <w:rFonts w:ascii="Arial" w:hAnsi="Arial" w:cs="Arial"/>
          <w:sz w:val="24"/>
          <w:szCs w:val="24"/>
        </w:rPr>
      </w:r>
      <w:r w:rsidR="00A75CA7" w:rsidRPr="00A34A23">
        <w:rPr>
          <w:rFonts w:ascii="Arial" w:hAnsi="Arial" w:cs="Arial"/>
          <w:sz w:val="24"/>
          <w:szCs w:val="24"/>
        </w:rPr>
        <w:fldChar w:fldCharType="separate"/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2433DC91" w14:textId="77777777" w:rsidR="00230965" w:rsidRPr="00A34A23" w:rsidRDefault="004343A5" w:rsidP="003B75F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programa z</w:t>
      </w:r>
      <w:r w:rsidR="00230965" w:rsidRPr="00A34A23">
        <w:rPr>
          <w:rFonts w:ascii="Arial" w:hAnsi="Arial" w:cs="Arial"/>
          <w:sz w:val="24"/>
          <w:szCs w:val="24"/>
        </w:rPr>
        <w:t>animanje:</w:t>
      </w:r>
      <w:r w:rsidR="00DE4A23" w:rsidRPr="00A34A23">
        <w:rPr>
          <w:rFonts w:ascii="Arial" w:hAnsi="Arial" w:cs="Arial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</w:t>
      </w:r>
      <w:r w:rsidR="003B75FB">
        <w:rPr>
          <w:rFonts w:ascii="Arial" w:hAnsi="Arial" w:cs="Arial"/>
          <w:color w:val="000000"/>
          <w:sz w:val="24"/>
          <w:szCs w:val="24"/>
        </w:rPr>
        <w:t>mehatroniku (041524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)</w:t>
      </w:r>
    </w:p>
    <w:p w14:paraId="74A15BF2" w14:textId="77777777" w:rsidR="00230965" w:rsidRPr="00A34A23" w:rsidRDefault="0023096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teme:</w:t>
      </w:r>
      <w:r w:rsidR="00111595" w:rsidRPr="00A34A23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A34A23">
        <w:rPr>
          <w:rFonts w:ascii="Arial" w:hAnsi="Arial" w:cs="Arial"/>
          <w:sz w:val="24"/>
          <w:szCs w:val="24"/>
        </w:rPr>
      </w:r>
      <w:r w:rsidR="003C5E72" w:rsidRPr="00A34A23">
        <w:rPr>
          <w:rFonts w:ascii="Arial" w:hAnsi="Arial" w:cs="Arial"/>
          <w:sz w:val="24"/>
          <w:szCs w:val="24"/>
        </w:rPr>
        <w:fldChar w:fldCharType="separate"/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6D5158BC" w14:textId="77777777" w:rsidR="00A75CA7" w:rsidRPr="00A34A23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                    </w:t>
      </w:r>
      <w:r w:rsidRPr="00A34A2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Pr="00A34A23">
        <w:rPr>
          <w:rFonts w:ascii="Arial" w:hAnsi="Arial" w:cs="Arial"/>
          <w:sz w:val="24"/>
          <w:szCs w:val="24"/>
        </w:rPr>
      </w:r>
      <w:r w:rsidRPr="00A34A23">
        <w:rPr>
          <w:rFonts w:ascii="Arial" w:hAnsi="Arial" w:cs="Arial"/>
          <w:sz w:val="24"/>
          <w:szCs w:val="24"/>
        </w:rPr>
        <w:fldChar w:fldCharType="separate"/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64C60E05" w14:textId="77777777" w:rsidR="00F93C59" w:rsidRPr="00A34A23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 w14:paraId="2D9788B4" w14:textId="77777777">
        <w:trPr>
          <w:trHeight w:val="701"/>
        </w:trPr>
        <w:tc>
          <w:tcPr>
            <w:tcW w:w="938" w:type="dxa"/>
            <w:vAlign w:val="center"/>
          </w:tcPr>
          <w:p w14:paraId="1D14BB0C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14:paraId="3F587E0C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14:paraId="40E85F29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14:paraId="6C261A7F" w14:textId="77777777" w:rsidTr="00941A36">
        <w:trPr>
          <w:trHeight w:val="1200"/>
        </w:trPr>
        <w:tc>
          <w:tcPr>
            <w:tcW w:w="938" w:type="dxa"/>
            <w:vAlign w:val="center"/>
          </w:tcPr>
          <w:p w14:paraId="29642EF1" w14:textId="77777777"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center"/>
          </w:tcPr>
          <w:p w14:paraId="0369AD52" w14:textId="77777777"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14:paraId="082AC722" w14:textId="77777777"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14:paraId="162BE0C0" w14:textId="77777777" w:rsidTr="00941A36">
        <w:trPr>
          <w:trHeight w:val="1200"/>
        </w:trPr>
        <w:tc>
          <w:tcPr>
            <w:tcW w:w="938" w:type="dxa"/>
            <w:vAlign w:val="center"/>
          </w:tcPr>
          <w:p w14:paraId="0CD36E5B" w14:textId="77777777"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  <w:vAlign w:val="center"/>
          </w:tcPr>
          <w:p w14:paraId="263D420C" w14:textId="77777777"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14:paraId="171B878D" w14:textId="77777777"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14:paraId="55D2BC00" w14:textId="77777777" w:rsidTr="00941A36">
        <w:trPr>
          <w:trHeight w:val="1200"/>
        </w:trPr>
        <w:tc>
          <w:tcPr>
            <w:tcW w:w="938" w:type="dxa"/>
            <w:vAlign w:val="center"/>
          </w:tcPr>
          <w:p w14:paraId="2C59E5E4" w14:textId="77777777"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vAlign w:val="center"/>
          </w:tcPr>
          <w:p w14:paraId="0FD521E4" w14:textId="77777777"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14:paraId="7E81D4EE" w14:textId="77777777"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14:paraId="2EFD5D5F" w14:textId="77777777" w:rsidTr="00941A36">
        <w:trPr>
          <w:trHeight w:val="1200"/>
        </w:trPr>
        <w:tc>
          <w:tcPr>
            <w:tcW w:w="938" w:type="dxa"/>
            <w:vAlign w:val="center"/>
          </w:tcPr>
          <w:p w14:paraId="10832A7D" w14:textId="77777777"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  <w:vAlign w:val="center"/>
          </w:tcPr>
          <w:p w14:paraId="1301B2C3" w14:textId="77777777"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14:paraId="4333A2E7" w14:textId="77777777"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F3DD1A" w14:textId="77777777"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14:paraId="4E76153F" w14:textId="77777777"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193830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14:paraId="2319F3D2" w14:textId="77777777"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37A0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37A0F">
        <w:rPr>
          <w:rFonts w:ascii="Arial" w:hAnsi="Arial" w:cs="Arial"/>
          <w:sz w:val="24"/>
          <w:szCs w:val="24"/>
        </w:rPr>
        <w:instrText xml:space="preserve"> FORMTEXT </w:instrText>
      </w:r>
      <w:r w:rsidR="00337A0F">
        <w:rPr>
          <w:rFonts w:ascii="Arial" w:hAnsi="Arial" w:cs="Arial"/>
          <w:sz w:val="24"/>
          <w:szCs w:val="24"/>
        </w:rPr>
      </w:r>
      <w:r w:rsidR="00337A0F">
        <w:rPr>
          <w:rFonts w:ascii="Arial" w:hAnsi="Arial" w:cs="Arial"/>
          <w:sz w:val="24"/>
          <w:szCs w:val="24"/>
        </w:rPr>
        <w:fldChar w:fldCharType="separate"/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sz w:val="24"/>
          <w:szCs w:val="24"/>
        </w:rPr>
        <w:fldChar w:fldCharType="end"/>
      </w:r>
      <w:bookmarkEnd w:id="12"/>
      <w:r w:rsidR="00337A0F">
        <w:rPr>
          <w:rFonts w:ascii="Arial" w:hAnsi="Arial" w:cs="Arial"/>
          <w:sz w:val="24"/>
          <w:szCs w:val="24"/>
        </w:rPr>
        <w:t xml:space="preserve">                        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193830">
        <w:rPr>
          <w:rFonts w:ascii="Arial" w:hAnsi="Arial" w:cs="Arial"/>
          <w:sz w:val="24"/>
          <w:szCs w:val="24"/>
        </w:rPr>
        <w:t xml:space="preserve">     </w:t>
      </w:r>
      <w:r w:rsidR="0012489B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14:paraId="35AB8247" w14:textId="77777777" w:rsidR="003B75FB" w:rsidRDefault="003B75F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FB1A01C" w14:textId="77777777"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14:paraId="2C57FC22" w14:textId="77777777"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6059C" wp14:editId="2C420F8F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FE39" w14:textId="77777777"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14:paraId="1350A348" w14:textId="77777777"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94BB14" w14:textId="48522977" w:rsidR="001D539B" w:rsidRPr="00EB3190" w:rsidRDefault="00421E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Sisku, _________________    202</w:t>
                            </w:r>
                            <w:r w:rsidR="00B67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FD9B167" w14:textId="77777777"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778CAB" w14:textId="0F0D85D1" w:rsidR="003F38EC" w:rsidRPr="005C0D83" w:rsidRDefault="00C05B66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3F38EC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BC44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</w:t>
                            </w:r>
                            <w:r w:rsidR="00B67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B67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E5C4435" w14:textId="0BEE305A" w:rsidR="008B7AF2" w:rsidRPr="0002743A" w:rsidRDefault="00C05B66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3F38EC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 w:rsidR="00B67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4B14EB1" w14:textId="77777777"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605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">
                <v:textbox>
                  <w:txbxContent>
                    <w:p w14:paraId="4227FE39" w14:textId="77777777"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14:paraId="1350A348" w14:textId="77777777"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94BB14" w14:textId="48522977" w:rsidR="001D539B" w:rsidRPr="00EB3190" w:rsidRDefault="00421E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Sisku, _________________    202</w:t>
                      </w:r>
                      <w:r w:rsidR="00B6719C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FD9B167" w14:textId="77777777"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778CAB" w14:textId="0F0D85D1" w:rsidR="003F38EC" w:rsidRPr="005C0D83" w:rsidRDefault="00C05B66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3F38EC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BC446E">
                        <w:rPr>
                          <w:rFonts w:ascii="Arial" w:hAnsi="Arial" w:cs="Arial"/>
                          <w:sz w:val="24"/>
                          <w:szCs w:val="24"/>
                        </w:rPr>
                        <w:t>4-1</w:t>
                      </w:r>
                      <w:r w:rsidR="00B6719C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B6719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0E5C4435" w14:textId="0BEE305A" w:rsidR="008B7AF2" w:rsidRPr="0002743A" w:rsidRDefault="00C05B66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3F38EC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446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 w:rsidR="00B6719C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4B14EB1" w14:textId="77777777"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707367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63080218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45453E17" w14:textId="77777777"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14:paraId="0C6BDD5D" w14:textId="77777777"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14:paraId="2117E692" w14:textId="77777777"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2CF521D8" w14:textId="77777777"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14:paraId="164ACE78" w14:textId="77777777" w:rsidTr="00957A41">
        <w:trPr>
          <w:trHeight w:val="3344"/>
        </w:trPr>
        <w:tc>
          <w:tcPr>
            <w:tcW w:w="4785" w:type="dxa"/>
            <w:shd w:val="clear" w:color="auto" w:fill="auto"/>
          </w:tcPr>
          <w:p w14:paraId="532014CA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14:paraId="10CA6180" w14:textId="77777777"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3F0B365B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2C310625" w14:textId="77777777"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14:paraId="6FC57F0C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A7E5C0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7225A9EC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F4C543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2E405F00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76895DA9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14:paraId="0EDB145C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14:paraId="05A8B98F" w14:textId="77777777"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34E355E7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1063462E" w14:textId="77777777"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14:paraId="4B87FC39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E3E24F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536DD51A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952F92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714EC7CE" w14:textId="77777777"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76542CE2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14:paraId="7F83C33C" w14:textId="77777777" w:rsidTr="009010CD">
        <w:trPr>
          <w:trHeight w:val="2356"/>
        </w:trPr>
        <w:tc>
          <w:tcPr>
            <w:tcW w:w="4785" w:type="dxa"/>
            <w:shd w:val="clear" w:color="auto" w:fill="auto"/>
          </w:tcPr>
          <w:p w14:paraId="4EDF8884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850F42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14:paraId="3BA758FA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0D4E5B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14:paraId="4DB13695" w14:textId="77777777" w:rsidTr="009010CD">
        <w:trPr>
          <w:trHeight w:val="1128"/>
        </w:trPr>
        <w:tc>
          <w:tcPr>
            <w:tcW w:w="4785" w:type="dxa"/>
            <w:shd w:val="clear" w:color="auto" w:fill="auto"/>
          </w:tcPr>
          <w:p w14:paraId="7CE5CE41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17267E64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3ACB6FA9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29877C1D" w14:textId="77777777"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7C800" w14:textId="77777777"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4E10619F" w14:textId="77777777"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14:paraId="657DDE63" w14:textId="77777777"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14:paraId="28C95CB3" w14:textId="77777777"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7096" w14:textId="77777777" w:rsidR="00F15FED" w:rsidRDefault="00F15FED">
      <w:r>
        <w:separator/>
      </w:r>
    </w:p>
  </w:endnote>
  <w:endnote w:type="continuationSeparator" w:id="0">
    <w:p w14:paraId="46D445CD" w14:textId="77777777" w:rsidR="00F15FED" w:rsidRDefault="00F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A3D3" w14:textId="77777777" w:rsidR="00F15FED" w:rsidRDefault="00F15FED">
      <w:r>
        <w:separator/>
      </w:r>
    </w:p>
  </w:footnote>
  <w:footnote w:type="continuationSeparator" w:id="0">
    <w:p w14:paraId="34B1B772" w14:textId="77777777" w:rsidR="00F15FED" w:rsidRDefault="00F1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63453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 w16cid:durableId="145447248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024283904">
    <w:abstractNumId w:val="2"/>
  </w:num>
  <w:num w:numId="4" w16cid:durableId="84306587">
    <w:abstractNumId w:val="9"/>
  </w:num>
  <w:num w:numId="5" w16cid:durableId="1510559577">
    <w:abstractNumId w:val="4"/>
  </w:num>
  <w:num w:numId="6" w16cid:durableId="507447817">
    <w:abstractNumId w:val="8"/>
  </w:num>
  <w:num w:numId="7" w16cid:durableId="630941259">
    <w:abstractNumId w:val="6"/>
  </w:num>
  <w:num w:numId="8" w16cid:durableId="1772698129">
    <w:abstractNumId w:val="10"/>
  </w:num>
  <w:num w:numId="9" w16cid:durableId="1154369958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 w16cid:durableId="144260946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 w16cid:durableId="182631650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 w16cid:durableId="1960793513">
    <w:abstractNumId w:val="5"/>
  </w:num>
  <w:num w:numId="13" w16cid:durableId="751976705">
    <w:abstractNumId w:val="7"/>
  </w:num>
  <w:num w:numId="14" w16cid:durableId="153572301">
    <w:abstractNumId w:val="1"/>
  </w:num>
  <w:num w:numId="15" w16cid:durableId="121958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93830"/>
    <w:rsid w:val="001D539B"/>
    <w:rsid w:val="00230965"/>
    <w:rsid w:val="00230CBB"/>
    <w:rsid w:val="00244B97"/>
    <w:rsid w:val="00284BE8"/>
    <w:rsid w:val="002A7FA1"/>
    <w:rsid w:val="00325E9A"/>
    <w:rsid w:val="00337A0F"/>
    <w:rsid w:val="003655E0"/>
    <w:rsid w:val="00382732"/>
    <w:rsid w:val="0039094F"/>
    <w:rsid w:val="003A06E8"/>
    <w:rsid w:val="003B4C33"/>
    <w:rsid w:val="003B75FB"/>
    <w:rsid w:val="003C38A3"/>
    <w:rsid w:val="003C5E72"/>
    <w:rsid w:val="003E5907"/>
    <w:rsid w:val="003F38EC"/>
    <w:rsid w:val="00410C16"/>
    <w:rsid w:val="00415559"/>
    <w:rsid w:val="00421E70"/>
    <w:rsid w:val="004343A5"/>
    <w:rsid w:val="004A18C4"/>
    <w:rsid w:val="004D24AD"/>
    <w:rsid w:val="004D4243"/>
    <w:rsid w:val="004E0666"/>
    <w:rsid w:val="005528B4"/>
    <w:rsid w:val="005775A1"/>
    <w:rsid w:val="00587773"/>
    <w:rsid w:val="00593352"/>
    <w:rsid w:val="005E67C6"/>
    <w:rsid w:val="00622277"/>
    <w:rsid w:val="0062682C"/>
    <w:rsid w:val="006925A8"/>
    <w:rsid w:val="006E2A1D"/>
    <w:rsid w:val="00722773"/>
    <w:rsid w:val="00733611"/>
    <w:rsid w:val="00753BB0"/>
    <w:rsid w:val="007911FA"/>
    <w:rsid w:val="00794F14"/>
    <w:rsid w:val="007E2851"/>
    <w:rsid w:val="008119D6"/>
    <w:rsid w:val="0081429C"/>
    <w:rsid w:val="0082089B"/>
    <w:rsid w:val="008256FD"/>
    <w:rsid w:val="008275FC"/>
    <w:rsid w:val="00885A0D"/>
    <w:rsid w:val="008B2F1C"/>
    <w:rsid w:val="008B7AF2"/>
    <w:rsid w:val="008D2122"/>
    <w:rsid w:val="008F11E3"/>
    <w:rsid w:val="009010CD"/>
    <w:rsid w:val="00941A36"/>
    <w:rsid w:val="00957A41"/>
    <w:rsid w:val="00974E9E"/>
    <w:rsid w:val="009C178B"/>
    <w:rsid w:val="009E5FC8"/>
    <w:rsid w:val="00A07BF1"/>
    <w:rsid w:val="00A34A23"/>
    <w:rsid w:val="00A75CA7"/>
    <w:rsid w:val="00AC0C7A"/>
    <w:rsid w:val="00AE7214"/>
    <w:rsid w:val="00AF4670"/>
    <w:rsid w:val="00B00688"/>
    <w:rsid w:val="00B1023C"/>
    <w:rsid w:val="00B17DD8"/>
    <w:rsid w:val="00B626B2"/>
    <w:rsid w:val="00B6719C"/>
    <w:rsid w:val="00BC446E"/>
    <w:rsid w:val="00BE19A5"/>
    <w:rsid w:val="00C05B66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C0498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B3190"/>
    <w:rsid w:val="00EC0EDC"/>
    <w:rsid w:val="00F15FED"/>
    <w:rsid w:val="00F7351A"/>
    <w:rsid w:val="00F93C59"/>
    <w:rsid w:val="00F97696"/>
    <w:rsid w:val="00FA3273"/>
    <w:rsid w:val="00FA4044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040EB"/>
  <w15:docId w15:val="{811E50CE-6637-442C-8425-0467318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2</TotalTime>
  <Pages>4</Pages>
  <Words>175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dcterms:created xsi:type="dcterms:W3CDTF">2025-04-22T08:21:00Z</dcterms:created>
  <dcterms:modified xsi:type="dcterms:W3CDTF">2025-04-22T08:30:00Z</dcterms:modified>
</cp:coreProperties>
</file>